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31E2" w14:textId="77777777" w:rsidR="00CB37DD" w:rsidRDefault="00CB37DD" w:rsidP="00CB37DD">
      <w:pPr>
        <w:jc w:val="center"/>
      </w:pPr>
      <w:r>
        <w:t xml:space="preserve">           </w:t>
      </w:r>
    </w:p>
    <w:tbl>
      <w:tblPr>
        <w:tblW w:w="145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0"/>
        <w:gridCol w:w="3140"/>
        <w:gridCol w:w="7950"/>
        <w:gridCol w:w="2790"/>
      </w:tblGrid>
      <w:tr w:rsidR="00640A78" w14:paraId="608C89B2" w14:textId="77777777" w:rsidTr="006A0D12">
        <w:trPr>
          <w:trHeight w:hRule="exact" w:val="360"/>
        </w:trPr>
        <w:tc>
          <w:tcPr>
            <w:tcW w:w="640" w:type="dxa"/>
          </w:tcPr>
          <w:p w14:paraId="6A3F8BAF" w14:textId="77777777" w:rsidR="00640A78" w:rsidRDefault="00640A78" w:rsidP="00CB37DD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3140" w:type="dxa"/>
          </w:tcPr>
          <w:p w14:paraId="22DE9796" w14:textId="77777777" w:rsidR="00640A78" w:rsidRDefault="00640A78" w:rsidP="00CB37D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 OBJECTIVE</w:t>
            </w:r>
          </w:p>
        </w:tc>
        <w:tc>
          <w:tcPr>
            <w:tcW w:w="7950" w:type="dxa"/>
          </w:tcPr>
          <w:p w14:paraId="506A1541" w14:textId="65AA0FCC" w:rsidR="00640A78" w:rsidRDefault="00640A78" w:rsidP="00CB37DD">
            <w:pPr>
              <w:pStyle w:val="Heading4"/>
              <w:rPr>
                <w:sz w:val="16"/>
              </w:rPr>
            </w:pPr>
            <w:r w:rsidRPr="734561F1">
              <w:rPr>
                <w:sz w:val="16"/>
                <w:szCs w:val="16"/>
              </w:rPr>
              <w:t xml:space="preserve">                     TEACHING, *RETEACHING </w:t>
            </w:r>
            <w:r w:rsidR="00EB0D45" w:rsidRPr="734561F1">
              <w:rPr>
                <w:sz w:val="16"/>
                <w:szCs w:val="16"/>
              </w:rPr>
              <w:t>AND ENRICHMENT</w:t>
            </w:r>
            <w:r w:rsidRPr="734561F1">
              <w:rPr>
                <w:sz w:val="16"/>
                <w:szCs w:val="16"/>
              </w:rPr>
              <w:t xml:space="preserve"> ACTIVITIES   √√ REQUIRED MODIFICATIONS</w:t>
            </w:r>
          </w:p>
        </w:tc>
        <w:tc>
          <w:tcPr>
            <w:tcW w:w="2790" w:type="dxa"/>
          </w:tcPr>
          <w:p w14:paraId="10BE4E8F" w14:textId="77777777" w:rsidR="00640A78" w:rsidRDefault="00640A78" w:rsidP="00CB37DD">
            <w:pPr>
              <w:pStyle w:val="Heading2"/>
              <w:jc w:val="right"/>
              <w:rPr>
                <w:sz w:val="16"/>
              </w:rPr>
            </w:pPr>
            <w:r>
              <w:rPr>
                <w:sz w:val="16"/>
              </w:rPr>
              <w:t>LIST RESOURCES AND MATERIALS</w:t>
            </w:r>
          </w:p>
          <w:p w14:paraId="6FD885A9" w14:textId="77777777" w:rsidR="00640A78" w:rsidRDefault="00640A78" w:rsidP="00CB37DD">
            <w:pPr>
              <w:jc w:val="right"/>
              <w:rPr>
                <w:sz w:val="16"/>
              </w:rPr>
            </w:pPr>
          </w:p>
        </w:tc>
      </w:tr>
      <w:tr w:rsidR="00640A78" w:rsidRPr="00B14789" w14:paraId="2B910A15" w14:textId="77777777" w:rsidTr="00D55512">
        <w:trPr>
          <w:trHeight w:hRule="exact" w:val="4537"/>
        </w:trPr>
        <w:tc>
          <w:tcPr>
            <w:tcW w:w="640" w:type="dxa"/>
            <w:textDirection w:val="btLr"/>
          </w:tcPr>
          <w:p w14:paraId="4F9A81CB" w14:textId="0E8D83B1" w:rsidR="00640A78" w:rsidRDefault="734561F1" w:rsidP="00CB37DD">
            <w:pPr>
              <w:ind w:left="113" w:right="113"/>
              <w:jc w:val="center"/>
            </w:pPr>
            <w:r>
              <w:t xml:space="preserve">Monday </w:t>
            </w:r>
            <w:r w:rsidR="00372F7F">
              <w:t>\</w:t>
            </w:r>
            <w:r w:rsidR="00CE39BD">
              <w:t xml:space="preserve"> </w:t>
            </w:r>
            <w:r w:rsidR="003825C8" w:rsidRPr="003825C8">
              <w:t xml:space="preserve">Tuesday </w:t>
            </w:r>
            <w:r w:rsidR="003825C8">
              <w:t>Feb</w:t>
            </w:r>
            <w:r w:rsidR="00372F7F">
              <w:t xml:space="preserve"> </w:t>
            </w:r>
            <w:r w:rsidR="001C5F7D">
              <w:t>2</w:t>
            </w:r>
            <w:r w:rsidR="003825C8">
              <w:t>-3</w:t>
            </w:r>
          </w:p>
          <w:p w14:paraId="75723923" w14:textId="77777777" w:rsidR="00640A78" w:rsidRDefault="00640A78" w:rsidP="00CB37DD">
            <w:pPr>
              <w:ind w:left="113" w:right="113"/>
              <w:jc w:val="center"/>
            </w:pPr>
          </w:p>
          <w:p w14:paraId="3A06DF3D" w14:textId="77777777" w:rsidR="00640A78" w:rsidRDefault="00640A78" w:rsidP="00CB37DD">
            <w:pPr>
              <w:ind w:left="113" w:right="113"/>
              <w:jc w:val="center"/>
            </w:pPr>
          </w:p>
          <w:p w14:paraId="34AEF3D0" w14:textId="77777777" w:rsidR="00640A78" w:rsidRDefault="00640A78" w:rsidP="00CB37DD">
            <w:pPr>
              <w:ind w:left="113" w:right="113"/>
              <w:jc w:val="center"/>
            </w:pPr>
          </w:p>
          <w:p w14:paraId="36CC456F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698A81F8" w14:textId="39B71BE2" w:rsidR="00640A78" w:rsidRDefault="00640A78" w:rsidP="00B125E8"/>
          <w:p w14:paraId="1761A838" w14:textId="77777777" w:rsidR="001C5F7D" w:rsidRDefault="001C5F7D" w:rsidP="001C5F7D">
            <w:r>
              <w:t xml:space="preserve">TLW demonstrate understanding of Spanish by reading and answering questions. </w:t>
            </w:r>
          </w:p>
          <w:p w14:paraId="187F388D" w14:textId="77777777" w:rsidR="001C5F7D" w:rsidRDefault="001C5F7D" w:rsidP="001C5F7D">
            <w:r>
              <w:t xml:space="preserve">TLW increase understanding in reading and writing by identify types of words in a sentence. </w:t>
            </w:r>
          </w:p>
          <w:p w14:paraId="63A93949" w14:textId="74738F82" w:rsidR="001C5F7D" w:rsidRDefault="001C5F7D" w:rsidP="001C5F7D">
            <w:r>
              <w:t xml:space="preserve">TLW understand </w:t>
            </w:r>
            <w:r w:rsidR="003825C8">
              <w:t>Verb and its parts.</w:t>
            </w:r>
          </w:p>
          <w:p w14:paraId="6E078AF8" w14:textId="77777777" w:rsidR="001C5F7D" w:rsidRDefault="001C5F7D" w:rsidP="001C5F7D">
            <w:r>
              <w:t xml:space="preserve">TLW increase vocabulary in English and Spanish by identifying ‘falsos amigos  and writing sentences using </w:t>
            </w:r>
          </w:p>
          <w:p w14:paraId="52146901" w14:textId="214C8CFD" w:rsidR="009E5A22" w:rsidRDefault="009E5A22" w:rsidP="00CE39BD"/>
        </w:tc>
        <w:tc>
          <w:tcPr>
            <w:tcW w:w="7950" w:type="dxa"/>
          </w:tcPr>
          <w:p w14:paraId="416435B8" w14:textId="49839B17" w:rsidR="00D55512" w:rsidRPr="003825C8" w:rsidRDefault="00D55512" w:rsidP="00D55512">
            <w:r w:rsidRPr="003825C8">
              <w:rPr>
                <w:b/>
                <w:u w:val="single"/>
              </w:rPr>
              <w:t>DO NOW</w:t>
            </w:r>
            <w:r w:rsidRPr="003825C8">
              <w:t xml:space="preserve">:  Falso amigo # </w:t>
            </w:r>
            <w:r w:rsidR="003825C8" w:rsidRPr="003825C8">
              <w:t>37</w:t>
            </w:r>
            <w:r w:rsidRPr="003825C8">
              <w:t xml:space="preserve"> </w:t>
            </w:r>
            <w:r w:rsidR="003825C8" w:rsidRPr="003825C8">
              <w:t>joy</w:t>
            </w:r>
            <w:r w:rsidRPr="003825C8">
              <w:t xml:space="preserve">  ≠ </w:t>
            </w:r>
            <w:r w:rsidR="003825C8" w:rsidRPr="003825C8">
              <w:t>joya</w:t>
            </w:r>
            <w:r w:rsidRPr="003825C8">
              <w:t xml:space="preserve">  </w:t>
            </w:r>
          </w:p>
          <w:p w14:paraId="3C6D9BA0" w14:textId="0E6B6248" w:rsidR="00D55512" w:rsidRPr="00B070DE" w:rsidRDefault="00D55512" w:rsidP="00D55512">
            <w:r w:rsidRPr="001E4616">
              <w:t xml:space="preserve">Write one sentence in Spanish with the word </w:t>
            </w:r>
            <w:r w:rsidR="003825C8">
              <w:t>joy</w:t>
            </w:r>
            <w:r>
              <w:t xml:space="preserve">a </w:t>
            </w:r>
            <w:r w:rsidRPr="001E4616">
              <w:t xml:space="preserve">and one sentence in English with the word </w:t>
            </w:r>
            <w:r w:rsidR="003825C8">
              <w:t>joy</w:t>
            </w:r>
            <w:r w:rsidRPr="001E4616">
              <w:t xml:space="preserve">. </w:t>
            </w:r>
          </w:p>
          <w:p w14:paraId="53F8236A" w14:textId="1C3E00F3" w:rsidR="00D55512" w:rsidRPr="001E09D2" w:rsidRDefault="00D55512" w:rsidP="00D55512">
            <w:r w:rsidRPr="001E09D2">
              <w:rPr>
                <w:b/>
                <w:u w:val="single"/>
              </w:rPr>
              <w:t>DIRECT  TEACH</w:t>
            </w:r>
            <w:r w:rsidRPr="001E09D2">
              <w:t xml:space="preserve">: </w:t>
            </w:r>
            <w:r w:rsidR="003825C8" w:rsidRPr="001E09D2">
              <w:t xml:space="preserve">El verbo… continuación </w:t>
            </w:r>
          </w:p>
          <w:p w14:paraId="71736EA0" w14:textId="77777777" w:rsidR="00D55512" w:rsidRPr="001E09D2" w:rsidRDefault="00D55512" w:rsidP="00D55512"/>
          <w:p w14:paraId="7467D726" w14:textId="77777777" w:rsidR="00D55512" w:rsidRDefault="00D55512" w:rsidP="00D55512">
            <w:pPr>
              <w:rPr>
                <w:b/>
              </w:rPr>
            </w:pPr>
            <w:r w:rsidRPr="002B6CD2">
              <w:rPr>
                <w:b/>
                <w:u w:val="single"/>
              </w:rPr>
              <w:t>GUIDED PRACTICE:</w:t>
            </w:r>
            <w:r w:rsidRPr="002B6CD2">
              <w:rPr>
                <w:b/>
              </w:rPr>
              <w:t xml:space="preserve">  </w:t>
            </w:r>
          </w:p>
          <w:p w14:paraId="4EB5C3B7" w14:textId="77777777" w:rsidR="00D55512" w:rsidRPr="006B5388" w:rsidRDefault="00D55512" w:rsidP="00D55512">
            <w:r w:rsidRPr="006B5388">
              <w:t>How to use technology in class.</w:t>
            </w:r>
          </w:p>
          <w:p w14:paraId="2E222783" w14:textId="77777777" w:rsidR="00D55512" w:rsidRPr="006B5388" w:rsidRDefault="00D55512" w:rsidP="00D55512">
            <w:r w:rsidRPr="006B5388">
              <w:t>Sign up for remind 101</w:t>
            </w:r>
          </w:p>
          <w:p w14:paraId="6F5292DF" w14:textId="77777777" w:rsidR="00D55512" w:rsidRPr="002B6CD2" w:rsidRDefault="00D55512" w:rsidP="00D55512"/>
          <w:p w14:paraId="4DD95D63" w14:textId="77777777" w:rsidR="00D55512" w:rsidRDefault="00D55512" w:rsidP="00D55512">
            <w:pPr>
              <w:rPr>
                <w:b/>
              </w:rPr>
            </w:pPr>
            <w:r w:rsidRPr="006B5388">
              <w:rPr>
                <w:b/>
                <w:u w:val="single"/>
              </w:rPr>
              <w:t>INDEPENDENT PRACTICE:</w:t>
            </w:r>
            <w:r w:rsidRPr="006B5388">
              <w:rPr>
                <w:b/>
              </w:rPr>
              <w:t xml:space="preserve">  </w:t>
            </w:r>
          </w:p>
          <w:p w14:paraId="26E079DB" w14:textId="01215B70" w:rsidR="00D55512" w:rsidRPr="001E09D2" w:rsidRDefault="001E09D2" w:rsidP="00D55512">
            <w:r w:rsidRPr="001E09D2">
              <w:t>Colaborative learning;</w:t>
            </w:r>
            <w:r>
              <w:t xml:space="preserve"> Organizing </w:t>
            </w:r>
            <w:r w:rsidRPr="001E09D2">
              <w:t xml:space="preserve">in groups of 4 </w:t>
            </w:r>
            <w:r>
              <w:t xml:space="preserve">and </w:t>
            </w:r>
            <w:r w:rsidRPr="001E09D2">
              <w:t>create an interactive poster to present “</w:t>
            </w:r>
            <w:r>
              <w:t>El verbo y sus accidents gramaticales.”</w:t>
            </w:r>
          </w:p>
          <w:p w14:paraId="0CAF86B3" w14:textId="77777777" w:rsidR="00D55512" w:rsidRPr="001E09D2" w:rsidRDefault="00D55512" w:rsidP="00D55512"/>
          <w:p w14:paraId="44CF4716" w14:textId="77777777" w:rsidR="00D55512" w:rsidRPr="006B5388" w:rsidRDefault="00D55512" w:rsidP="00D55512">
            <w:pPr>
              <w:rPr>
                <w:b/>
                <w:u w:val="single"/>
              </w:rPr>
            </w:pPr>
            <w:r w:rsidRPr="006B5388">
              <w:rPr>
                <w:b/>
                <w:u w:val="single"/>
              </w:rPr>
              <w:t>Re-TEACH, INTRODUCE  HOMEWOK:</w:t>
            </w:r>
          </w:p>
          <w:p w14:paraId="7873F635" w14:textId="31EB342D" w:rsidR="006A0D12" w:rsidRDefault="001E09D2" w:rsidP="006A0D12">
            <w:pPr>
              <w:rPr>
                <w:b/>
              </w:rPr>
            </w:pPr>
            <w:r>
              <w:rPr>
                <w:b/>
              </w:rPr>
              <w:t xml:space="preserve">Work on project </w:t>
            </w:r>
          </w:p>
          <w:p w14:paraId="39FC1147" w14:textId="38383456" w:rsidR="00640A78" w:rsidRPr="006A0D12" w:rsidRDefault="00640A78" w:rsidP="006A0D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90" w:type="dxa"/>
          </w:tcPr>
          <w:p w14:paraId="13DAFC64" w14:textId="5690F358" w:rsidR="003825C8" w:rsidRDefault="003825C8" w:rsidP="001C5F7D">
            <w:r>
              <w:t xml:space="preserve">Blendspace.com </w:t>
            </w:r>
          </w:p>
          <w:p w14:paraId="2E6CAFB3" w14:textId="53115115" w:rsidR="001C5F7D" w:rsidRPr="002B6CD2" w:rsidRDefault="001C5F7D" w:rsidP="001C5F7D">
            <w:r w:rsidRPr="002B6CD2">
              <w:t>Power point presentation</w:t>
            </w:r>
          </w:p>
          <w:p w14:paraId="1A9D408B" w14:textId="77777777" w:rsidR="001C5F7D" w:rsidRPr="002B6CD2" w:rsidRDefault="001C5F7D" w:rsidP="001C5F7D">
            <w:r w:rsidRPr="002B6CD2">
              <w:t xml:space="preserve">Graphic organizers </w:t>
            </w:r>
          </w:p>
          <w:p w14:paraId="1DC1D829" w14:textId="77777777" w:rsidR="001C5F7D" w:rsidRPr="002B6CD2" w:rsidRDefault="001C5F7D" w:rsidP="001C5F7D">
            <w:r w:rsidRPr="002B6CD2">
              <w:t xml:space="preserve">Note taking </w:t>
            </w:r>
          </w:p>
          <w:p w14:paraId="308E5132" w14:textId="77777777" w:rsidR="001C5F7D" w:rsidRPr="002B6CD2" w:rsidRDefault="001C5F7D" w:rsidP="001C5F7D">
            <w:r w:rsidRPr="002B6CD2">
              <w:t>Hand outs</w:t>
            </w:r>
          </w:p>
          <w:p w14:paraId="5ECDBCC2" w14:textId="77777777" w:rsidR="001C5F7D" w:rsidRPr="002B6CD2" w:rsidRDefault="001C5F7D" w:rsidP="001C5F7D">
            <w:r w:rsidRPr="002B6CD2">
              <w:t>Brain pop.com\</w:t>
            </w:r>
            <w:r>
              <w:t xml:space="preserve"> </w:t>
            </w:r>
            <w:r w:rsidRPr="002B6CD2">
              <w:t xml:space="preserve">español </w:t>
            </w:r>
          </w:p>
          <w:p w14:paraId="684EA15B" w14:textId="1854881C" w:rsidR="00D21656" w:rsidRPr="00B14789" w:rsidRDefault="00D21656" w:rsidP="001C5F7D">
            <w:r w:rsidRPr="001E09D2">
              <w:t xml:space="preserve"> </w:t>
            </w:r>
            <w:r w:rsidR="00520FC0">
              <w:rPr>
                <w:lang w:val="es-MX"/>
              </w:rPr>
              <w:t xml:space="preserve">Falsos amigos.com </w:t>
            </w:r>
          </w:p>
        </w:tc>
      </w:tr>
      <w:tr w:rsidR="00640A78" w:rsidRPr="00520FC0" w14:paraId="2C88CF70" w14:textId="77777777" w:rsidTr="006A0D12">
        <w:trPr>
          <w:trHeight w:hRule="exact" w:val="4267"/>
        </w:trPr>
        <w:tc>
          <w:tcPr>
            <w:tcW w:w="640" w:type="dxa"/>
            <w:textDirection w:val="btLr"/>
          </w:tcPr>
          <w:p w14:paraId="4B23F6CB" w14:textId="3A7644AF" w:rsidR="002E1A0E" w:rsidRDefault="004160AF" w:rsidP="002E1A0E">
            <w:r>
              <w:t xml:space="preserve"> </w:t>
            </w:r>
            <w:r w:rsidR="00A75188">
              <w:t xml:space="preserve">    </w:t>
            </w:r>
            <w:r w:rsidR="001C5F7D">
              <w:t xml:space="preserve">  </w:t>
            </w:r>
            <w:r w:rsidR="001E4616">
              <w:t xml:space="preserve"> </w:t>
            </w:r>
            <w:r w:rsidR="00510B9A">
              <w:t xml:space="preserve"> </w:t>
            </w:r>
            <w:r w:rsidR="003825C8">
              <w:t>Wednesday</w:t>
            </w:r>
            <w:r w:rsidR="003825C8" w:rsidRPr="00B1783E">
              <w:t xml:space="preserve"> \</w:t>
            </w:r>
            <w:r w:rsidR="003825C8">
              <w:t xml:space="preserve"> </w:t>
            </w:r>
            <w:r w:rsidR="003825C8" w:rsidRPr="003825C8">
              <w:t>Thursday</w:t>
            </w:r>
            <w:r w:rsidR="003825C8">
              <w:t xml:space="preserve"> Feb 04-05</w:t>
            </w:r>
          </w:p>
          <w:p w14:paraId="5A6387C1" w14:textId="77777777" w:rsidR="00B1783E" w:rsidRDefault="00B1783E" w:rsidP="002E1A0E"/>
          <w:p w14:paraId="1FDD70DC" w14:textId="77777777" w:rsidR="00B1783E" w:rsidRPr="002E1A0E" w:rsidRDefault="00B1783E" w:rsidP="002E1A0E"/>
          <w:p w14:paraId="0F2AE8D9" w14:textId="717E3443" w:rsidR="00640A78" w:rsidRPr="00B14789" w:rsidRDefault="00640A78" w:rsidP="002E1A0E">
            <w:pPr>
              <w:rPr>
                <w:lang w:val="es-MX"/>
              </w:rPr>
            </w:pPr>
          </w:p>
        </w:tc>
        <w:tc>
          <w:tcPr>
            <w:tcW w:w="3140" w:type="dxa"/>
          </w:tcPr>
          <w:p w14:paraId="0FA46BE5" w14:textId="1F656A80" w:rsidR="00B1783E" w:rsidRDefault="006F131A" w:rsidP="006F131A">
            <w:r>
              <w:t xml:space="preserve">TLW </w:t>
            </w:r>
            <w:r w:rsidR="003825C8">
              <w:t xml:space="preserve">improve writing in Spanish by learning   the basic conjugation rules of the verb in different tense and modes. </w:t>
            </w:r>
          </w:p>
          <w:p w14:paraId="4E42F0F4" w14:textId="46288544" w:rsidR="00187B30" w:rsidRDefault="00B1783E" w:rsidP="006F131A">
            <w:r>
              <w:t>TLW</w:t>
            </w:r>
            <w:r w:rsidR="004F1BE6">
              <w:t xml:space="preserve"> </w:t>
            </w:r>
            <w:r>
              <w:t xml:space="preserve">increase vocabulary in English and Spanish by identifying ‘falsos </w:t>
            </w:r>
            <w:r w:rsidR="003825C8">
              <w:t>amigos and</w:t>
            </w:r>
            <w:r>
              <w:t xml:space="preserve"> using </w:t>
            </w:r>
            <w:r w:rsidR="003825C8">
              <w:t>them correctly writing sentences in both languages.</w:t>
            </w:r>
          </w:p>
          <w:p w14:paraId="6EFB149D" w14:textId="44982358" w:rsidR="006F131A" w:rsidRDefault="006F131A" w:rsidP="006F131A"/>
        </w:tc>
        <w:tc>
          <w:tcPr>
            <w:tcW w:w="7950" w:type="dxa"/>
          </w:tcPr>
          <w:p w14:paraId="37F9E88F" w14:textId="77777777" w:rsidR="00735991" w:rsidRPr="001E09D2" w:rsidRDefault="00510B9A" w:rsidP="00735991">
            <w:pPr>
              <w:rPr>
                <w:b/>
                <w:u w:val="single"/>
                <w:lang w:val="es-MX"/>
              </w:rPr>
            </w:pPr>
            <w:r w:rsidRPr="001E09D2">
              <w:rPr>
                <w:b/>
                <w:u w:val="single"/>
                <w:lang w:val="es-MX"/>
              </w:rPr>
              <w:t>DO NOW</w:t>
            </w:r>
            <w:r w:rsidR="00735991" w:rsidRPr="001E09D2">
              <w:rPr>
                <w:b/>
                <w:u w:val="single"/>
                <w:lang w:val="es-MX"/>
              </w:rPr>
              <w:t xml:space="preserve">: </w:t>
            </w:r>
          </w:p>
          <w:p w14:paraId="491AD279" w14:textId="6D1C78AE" w:rsidR="00520FC0" w:rsidRPr="001E09D2" w:rsidRDefault="00520FC0" w:rsidP="00520FC0">
            <w:pPr>
              <w:rPr>
                <w:lang w:val="es-MX"/>
              </w:rPr>
            </w:pPr>
            <w:r w:rsidRPr="001E09D2">
              <w:rPr>
                <w:lang w:val="es-MX"/>
              </w:rPr>
              <w:t xml:space="preserve">Falso amigo # 40 parcel  ≠ parcela  </w:t>
            </w:r>
          </w:p>
          <w:p w14:paraId="34EB3F7F" w14:textId="7E1855B5" w:rsidR="00510B9A" w:rsidRPr="00B070DE" w:rsidRDefault="00520FC0" w:rsidP="00520FC0">
            <w:r>
              <w:t>Write one sentence in Spanish with the word parcela and one sentence in English with the word parcel.</w:t>
            </w:r>
            <w:r w:rsidR="00510B9A" w:rsidRPr="001E4616">
              <w:t xml:space="preserve"> </w:t>
            </w:r>
          </w:p>
          <w:p w14:paraId="7EC45B32" w14:textId="076E6836" w:rsidR="001C5F7D" w:rsidRPr="00520FC0" w:rsidRDefault="00735991" w:rsidP="00510B9A">
            <w:pPr>
              <w:rPr>
                <w:lang w:val="es-MX"/>
              </w:rPr>
            </w:pPr>
            <w:r w:rsidRPr="00520FC0">
              <w:rPr>
                <w:b/>
                <w:u w:val="single"/>
                <w:lang w:val="es-MX"/>
              </w:rPr>
              <w:t>DIRECT TEACH</w:t>
            </w:r>
            <w:r w:rsidR="00510B9A" w:rsidRPr="00520FC0">
              <w:rPr>
                <w:lang w:val="es-MX"/>
              </w:rPr>
              <w:t xml:space="preserve">: </w:t>
            </w:r>
            <w:r w:rsidR="00300DE0">
              <w:rPr>
                <w:lang w:val="es-MX"/>
              </w:rPr>
              <w:t>Los tiempos verbales del modo indicativo</w:t>
            </w:r>
            <w:r w:rsidR="00626565" w:rsidRPr="00520FC0">
              <w:rPr>
                <w:lang w:val="es-MX"/>
              </w:rPr>
              <w:t>.</w:t>
            </w:r>
            <w:r w:rsidR="00520FC0" w:rsidRPr="00520FC0">
              <w:rPr>
                <w:lang w:val="es-MX"/>
              </w:rPr>
              <w:t xml:space="preserve"> </w:t>
            </w:r>
          </w:p>
          <w:p w14:paraId="0B60E9BA" w14:textId="1B60D42A" w:rsidR="00520FC0" w:rsidRPr="00520FC0" w:rsidRDefault="00520FC0" w:rsidP="00510B9A">
            <w:pPr>
              <w:rPr>
                <w:lang w:val="es-MX"/>
              </w:rPr>
            </w:pPr>
            <w:r w:rsidRPr="00520FC0">
              <w:rPr>
                <w:lang w:val="es-MX"/>
              </w:rPr>
              <w:t xml:space="preserve">Brainpop.com\Español </w:t>
            </w:r>
          </w:p>
          <w:p w14:paraId="65A756E0" w14:textId="77777777" w:rsidR="00735991" w:rsidRPr="00520FC0" w:rsidRDefault="00735991" w:rsidP="00510B9A">
            <w:pPr>
              <w:rPr>
                <w:lang w:val="es-MX"/>
              </w:rPr>
            </w:pPr>
          </w:p>
          <w:p w14:paraId="32058CB4" w14:textId="4BC3A4B0" w:rsidR="00510B9A" w:rsidRDefault="00510B9A" w:rsidP="001C5F7D">
            <w:pPr>
              <w:rPr>
                <w:b/>
              </w:rPr>
            </w:pPr>
            <w:r w:rsidRPr="001C5F7D">
              <w:rPr>
                <w:b/>
                <w:u w:val="single"/>
              </w:rPr>
              <w:t>GUIDED PRACTICE:</w:t>
            </w:r>
            <w:r w:rsidRPr="001C5F7D">
              <w:rPr>
                <w:b/>
              </w:rPr>
              <w:t xml:space="preserve">  </w:t>
            </w:r>
          </w:p>
          <w:p w14:paraId="6236A938" w14:textId="6264023B" w:rsidR="00626565" w:rsidRDefault="00520FC0" w:rsidP="001C5F7D">
            <w:r>
              <w:t xml:space="preserve">Power </w:t>
            </w:r>
            <w:r w:rsidR="00C70AF0">
              <w:t>point: El indicative.</w:t>
            </w:r>
          </w:p>
          <w:p w14:paraId="2774ED63" w14:textId="77777777" w:rsidR="001C5F7D" w:rsidRPr="001C5F7D" w:rsidRDefault="001C5F7D" w:rsidP="001C5F7D"/>
          <w:p w14:paraId="0AF92247" w14:textId="4353E640" w:rsidR="00C70AF0" w:rsidRDefault="00510B9A" w:rsidP="00510B9A">
            <w:pPr>
              <w:rPr>
                <w:b/>
              </w:rPr>
            </w:pPr>
            <w:r w:rsidRPr="001E09D2">
              <w:rPr>
                <w:b/>
                <w:u w:val="single"/>
              </w:rPr>
              <w:t>INDEPENDENT PRACTICE:</w:t>
            </w:r>
            <w:r w:rsidRPr="001E09D2">
              <w:rPr>
                <w:b/>
              </w:rPr>
              <w:t xml:space="preserve">  </w:t>
            </w:r>
          </w:p>
          <w:p w14:paraId="440EA10A" w14:textId="0E98628A" w:rsidR="001C5F7D" w:rsidRPr="001E09D2" w:rsidRDefault="00C70AF0" w:rsidP="00510B9A">
            <w:r w:rsidRPr="00C70AF0">
              <w:t>Complete activities in BrainPop.com and quizzes in Blendspace.com</w:t>
            </w:r>
          </w:p>
          <w:p w14:paraId="0BC79CB7" w14:textId="77777777" w:rsidR="00510B9A" w:rsidRPr="00C70AF0" w:rsidRDefault="00510B9A" w:rsidP="00510B9A">
            <w:pPr>
              <w:rPr>
                <w:b/>
                <w:u w:val="single"/>
              </w:rPr>
            </w:pPr>
            <w:r w:rsidRPr="00C70AF0">
              <w:rPr>
                <w:b/>
                <w:u w:val="single"/>
              </w:rPr>
              <w:t>Re-TEACH, INTRODUCE  HOMEWOK:</w:t>
            </w:r>
          </w:p>
          <w:p w14:paraId="0E0B2238" w14:textId="309851BF" w:rsidR="00B1783E" w:rsidRPr="00C70AF0" w:rsidRDefault="00C70AF0" w:rsidP="00B1783E">
            <w:r w:rsidRPr="00C70AF0">
              <w:t xml:space="preserve">Work on Project </w:t>
            </w:r>
            <w:r>
              <w:t xml:space="preserve">El verbo y sus accidents gramaticales. </w:t>
            </w:r>
            <w:bookmarkStart w:id="0" w:name="_GoBack"/>
            <w:bookmarkEnd w:id="0"/>
          </w:p>
          <w:p w14:paraId="314DC8FF" w14:textId="77777777" w:rsidR="00B1783E" w:rsidRPr="00C70AF0" w:rsidRDefault="00B1783E" w:rsidP="00B1783E"/>
          <w:p w14:paraId="1024A0F4" w14:textId="77777777" w:rsidR="00B1783E" w:rsidRPr="00C70AF0" w:rsidRDefault="00B1783E" w:rsidP="00B1783E"/>
          <w:p w14:paraId="683F5A99" w14:textId="77777777" w:rsidR="00B1783E" w:rsidRPr="00C70AF0" w:rsidRDefault="00B1783E" w:rsidP="00B1783E"/>
          <w:p w14:paraId="618394FE" w14:textId="77777777" w:rsidR="00B1783E" w:rsidRPr="00C70AF0" w:rsidRDefault="00B1783E" w:rsidP="00B1783E"/>
          <w:p w14:paraId="0FF7C651" w14:textId="77777777" w:rsidR="00B1783E" w:rsidRPr="00C70AF0" w:rsidRDefault="00B1783E" w:rsidP="00B1783E"/>
          <w:p w14:paraId="2F7FD670" w14:textId="77777777" w:rsidR="00B1783E" w:rsidRPr="00C70AF0" w:rsidRDefault="00B1783E" w:rsidP="00B1783E"/>
          <w:p w14:paraId="3D3E3C02" w14:textId="5C2C79E9" w:rsidR="00B1783E" w:rsidRPr="00C70AF0" w:rsidRDefault="00B1783E" w:rsidP="00B1783E"/>
        </w:tc>
        <w:tc>
          <w:tcPr>
            <w:tcW w:w="2790" w:type="dxa"/>
          </w:tcPr>
          <w:p w14:paraId="41E83382" w14:textId="77777777" w:rsidR="00606462" w:rsidRPr="00733920" w:rsidRDefault="734561F1" w:rsidP="00FF536F">
            <w:r w:rsidRPr="00733920">
              <w:t xml:space="preserve"> </w:t>
            </w:r>
          </w:p>
          <w:p w14:paraId="2042A7FD" w14:textId="77777777" w:rsidR="003825C8" w:rsidRDefault="003825C8" w:rsidP="003825C8">
            <w:r>
              <w:t xml:space="preserve">Blendspace.com </w:t>
            </w:r>
          </w:p>
          <w:p w14:paraId="383360E4" w14:textId="77777777" w:rsidR="003825C8" w:rsidRDefault="003825C8" w:rsidP="003825C8">
            <w:r>
              <w:t>Power point presentation</w:t>
            </w:r>
          </w:p>
          <w:p w14:paraId="2618D3BC" w14:textId="77777777" w:rsidR="003825C8" w:rsidRDefault="003825C8" w:rsidP="003825C8">
            <w:r>
              <w:t xml:space="preserve">Graphic organizers </w:t>
            </w:r>
          </w:p>
          <w:p w14:paraId="217FA306" w14:textId="77777777" w:rsidR="003825C8" w:rsidRDefault="003825C8" w:rsidP="003825C8">
            <w:r>
              <w:t xml:space="preserve">Note taking </w:t>
            </w:r>
          </w:p>
          <w:p w14:paraId="389DDAD9" w14:textId="77777777" w:rsidR="003825C8" w:rsidRDefault="003825C8" w:rsidP="003825C8">
            <w:r>
              <w:t>Hand outs</w:t>
            </w:r>
          </w:p>
          <w:p w14:paraId="1AE17D1E" w14:textId="77777777" w:rsidR="003825C8" w:rsidRPr="001E09D2" w:rsidRDefault="003825C8" w:rsidP="003825C8">
            <w:r w:rsidRPr="001E09D2">
              <w:t xml:space="preserve">Brain pop.com\ español </w:t>
            </w:r>
          </w:p>
          <w:p w14:paraId="1790E408" w14:textId="11E69696" w:rsidR="00B1783E" w:rsidRPr="00520FC0" w:rsidRDefault="00520FC0" w:rsidP="003825C8">
            <w:pPr>
              <w:rPr>
                <w:lang w:val="es-MX"/>
              </w:rPr>
            </w:pPr>
            <w:r w:rsidRPr="00520FC0">
              <w:rPr>
                <w:lang w:val="es-MX"/>
              </w:rPr>
              <w:t xml:space="preserve">Falsos amigos.com </w:t>
            </w:r>
          </w:p>
        </w:tc>
      </w:tr>
      <w:tr w:rsidR="00640A78" w:rsidRPr="001E09D2" w14:paraId="2A9E992C" w14:textId="77777777" w:rsidTr="006A0D12">
        <w:trPr>
          <w:trHeight w:hRule="exact" w:val="5797"/>
        </w:trPr>
        <w:tc>
          <w:tcPr>
            <w:tcW w:w="640" w:type="dxa"/>
            <w:textDirection w:val="btLr"/>
          </w:tcPr>
          <w:p w14:paraId="5BFF787D" w14:textId="1FF337AC" w:rsidR="00640A78" w:rsidRDefault="001C5F7D" w:rsidP="001C5F7D">
            <w:pPr>
              <w:ind w:left="113" w:right="113"/>
            </w:pPr>
            <w:r w:rsidRPr="00520FC0">
              <w:rPr>
                <w:lang w:val="es-MX"/>
              </w:rPr>
              <w:lastRenderedPageBreak/>
              <w:t xml:space="preserve">                               </w:t>
            </w:r>
            <w:r w:rsidR="00510B9A">
              <w:t>\</w:t>
            </w:r>
            <w:r w:rsidRPr="00B14789">
              <w:t xml:space="preserve"> Friday</w:t>
            </w:r>
            <w:r w:rsidR="002E1A0E" w:rsidRPr="002E1A0E">
              <w:t xml:space="preserve"> </w:t>
            </w:r>
            <w:r w:rsidR="00063FE8">
              <w:t xml:space="preserve">Jan </w:t>
            </w:r>
            <w:r>
              <w:t>29-30</w:t>
            </w:r>
          </w:p>
          <w:p w14:paraId="72BE4D64" w14:textId="77777777" w:rsidR="00640A78" w:rsidRDefault="00640A78" w:rsidP="00CB37DD">
            <w:pPr>
              <w:ind w:left="113" w:right="113"/>
              <w:jc w:val="center"/>
            </w:pPr>
          </w:p>
          <w:p w14:paraId="09ABEA72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4B1F54F9" w14:textId="77777777" w:rsidR="001E4616" w:rsidRDefault="001E4616" w:rsidP="007E33D6"/>
          <w:p w14:paraId="057AB610" w14:textId="77777777" w:rsidR="001C5F7D" w:rsidRDefault="001C5F7D" w:rsidP="001C5F7D">
            <w:r>
              <w:t xml:space="preserve">TLW demonstrate understanding of Spanish by reading and answering questions. </w:t>
            </w:r>
          </w:p>
          <w:p w14:paraId="4FA736EA" w14:textId="77777777" w:rsidR="001C5F7D" w:rsidRDefault="001C5F7D" w:rsidP="001C5F7D">
            <w:r>
              <w:t xml:space="preserve">TLW increase understanding in reading and writing by identify types of words in a sentence. </w:t>
            </w:r>
          </w:p>
          <w:p w14:paraId="5CF28433" w14:textId="77777777" w:rsidR="001C5F7D" w:rsidRDefault="001C5F7D" w:rsidP="001C5F7D">
            <w:r>
              <w:t xml:space="preserve">TLW understand tense and mode of verb. </w:t>
            </w:r>
          </w:p>
          <w:p w14:paraId="5EC68685" w14:textId="77777777" w:rsidR="001C5F7D" w:rsidRDefault="001C5F7D" w:rsidP="001C5F7D">
            <w:r>
              <w:t xml:space="preserve">TLW increase vocabulary in English and Spanish by identifying ‘falsos amigos  and writing sentences using </w:t>
            </w:r>
          </w:p>
          <w:p w14:paraId="234DC74C" w14:textId="3081FAAE" w:rsidR="00315A74" w:rsidRPr="00292A86" w:rsidRDefault="00315A74" w:rsidP="007E33D6"/>
        </w:tc>
        <w:tc>
          <w:tcPr>
            <w:tcW w:w="7950" w:type="dxa"/>
          </w:tcPr>
          <w:p w14:paraId="40105837" w14:textId="77777777" w:rsidR="001161BA" w:rsidRPr="00733920" w:rsidRDefault="00063FE8" w:rsidP="006A0D12">
            <w:r w:rsidRPr="00733920">
              <w:t xml:space="preserve"> </w:t>
            </w:r>
          </w:p>
          <w:p w14:paraId="0D2B7B71" w14:textId="671EE127" w:rsidR="001161BA" w:rsidRPr="001161BA" w:rsidRDefault="006A0D12" w:rsidP="006A0D12">
            <w:r w:rsidRPr="001161BA">
              <w:rPr>
                <w:b/>
                <w:u w:val="single"/>
              </w:rPr>
              <w:t>DO NOW</w:t>
            </w:r>
            <w:r w:rsidRPr="001161BA">
              <w:t xml:space="preserve">: </w:t>
            </w:r>
            <w:r w:rsidR="001161BA" w:rsidRPr="001161BA">
              <w:t xml:space="preserve">Sign up for </w:t>
            </w:r>
            <w:r w:rsidR="001161BA">
              <w:t>ble</w:t>
            </w:r>
            <w:r w:rsidR="001161BA" w:rsidRPr="001161BA">
              <w:t>ndspace</w:t>
            </w:r>
            <w:r w:rsidR="001161BA">
              <w:t>.com</w:t>
            </w:r>
            <w:r w:rsidR="001161BA" w:rsidRPr="001161BA">
              <w:t xml:space="preserve"> </w:t>
            </w:r>
          </w:p>
          <w:p w14:paraId="135BB3E0" w14:textId="43D44747" w:rsidR="001161BA" w:rsidRPr="001161BA" w:rsidRDefault="00735991" w:rsidP="006A0D12">
            <w:r>
              <w:t xml:space="preserve">Follow directions in blendspace.com </w:t>
            </w:r>
          </w:p>
          <w:p w14:paraId="563B7CCB" w14:textId="43291132" w:rsidR="006A0D12" w:rsidRPr="00733920" w:rsidRDefault="00626565" w:rsidP="006A0D12">
            <w:r w:rsidRPr="00733920">
              <w:t xml:space="preserve">Falso amigo # 32 escalator   ≠  escalador  </w:t>
            </w:r>
          </w:p>
          <w:p w14:paraId="432F630B" w14:textId="70201CF8" w:rsidR="006A0D12" w:rsidRPr="00B070DE" w:rsidRDefault="006A0D12" w:rsidP="006A0D12">
            <w:r w:rsidRPr="001E4616">
              <w:t xml:space="preserve">Write one sentence in Spanish with the word </w:t>
            </w:r>
            <w:r w:rsidR="00626565">
              <w:t>escalador</w:t>
            </w:r>
            <w:r>
              <w:t xml:space="preserve"> </w:t>
            </w:r>
            <w:r w:rsidRPr="001E4616">
              <w:t xml:space="preserve">and one sentence in English with the word </w:t>
            </w:r>
            <w:r w:rsidR="00626565">
              <w:t>escalator</w:t>
            </w:r>
            <w:r w:rsidRPr="001E4616">
              <w:t xml:space="preserve">. </w:t>
            </w:r>
          </w:p>
          <w:p w14:paraId="4E11CDE6" w14:textId="77777777" w:rsidR="008A73BC" w:rsidRPr="00733920" w:rsidRDefault="001C5F7D" w:rsidP="006A0D12">
            <w:pPr>
              <w:rPr>
                <w:lang w:val="es-MX"/>
              </w:rPr>
            </w:pPr>
            <w:r w:rsidRPr="00733920">
              <w:rPr>
                <w:b/>
                <w:u w:val="single"/>
                <w:lang w:val="es-MX"/>
              </w:rPr>
              <w:t>DIRECT TEACH</w:t>
            </w:r>
            <w:r w:rsidR="006A0D12" w:rsidRPr="00733920">
              <w:rPr>
                <w:lang w:val="es-MX"/>
              </w:rPr>
              <w:t xml:space="preserve">: </w:t>
            </w:r>
          </w:p>
          <w:p w14:paraId="0BF77B09" w14:textId="67933378" w:rsidR="006A0D12" w:rsidRPr="001161BA" w:rsidRDefault="001161BA" w:rsidP="006A0D12">
            <w:pPr>
              <w:rPr>
                <w:lang w:val="es-MX"/>
              </w:rPr>
            </w:pPr>
            <w:r>
              <w:rPr>
                <w:lang w:val="es-MX"/>
              </w:rPr>
              <w:t>¿</w:t>
            </w:r>
            <w:r w:rsidRPr="001161BA">
              <w:rPr>
                <w:lang w:val="es-MX"/>
              </w:rPr>
              <w:t>Qué</w:t>
            </w:r>
            <w:r w:rsidR="008A73BC" w:rsidRPr="001161BA">
              <w:rPr>
                <w:lang w:val="es-MX"/>
              </w:rPr>
              <w:t xml:space="preserve"> es el verbo</w:t>
            </w:r>
            <w:r w:rsidR="00D97A93" w:rsidRPr="001161BA">
              <w:rPr>
                <w:lang w:val="es-MX"/>
              </w:rPr>
              <w:t xml:space="preserve">? </w:t>
            </w:r>
          </w:p>
          <w:p w14:paraId="70D4601C" w14:textId="77777777" w:rsidR="001C5F7D" w:rsidRPr="00733920" w:rsidRDefault="001C5F7D" w:rsidP="006A0D12">
            <w:pPr>
              <w:rPr>
                <w:lang w:val="es-MX"/>
              </w:rPr>
            </w:pPr>
          </w:p>
          <w:p w14:paraId="7C668A2F" w14:textId="77777777" w:rsidR="00D97A93" w:rsidRDefault="006A0D12" w:rsidP="001C5F7D">
            <w:pPr>
              <w:rPr>
                <w:b/>
              </w:rPr>
            </w:pPr>
            <w:r w:rsidRPr="008A73BC">
              <w:rPr>
                <w:b/>
                <w:u w:val="single"/>
              </w:rPr>
              <w:t>GUIDED PRACTICE:</w:t>
            </w:r>
            <w:r w:rsidRPr="008A73BC">
              <w:rPr>
                <w:b/>
              </w:rPr>
              <w:t xml:space="preserve">  </w:t>
            </w:r>
          </w:p>
          <w:p w14:paraId="19ED4923" w14:textId="04D03752" w:rsidR="006A0D12" w:rsidRPr="008A73BC" w:rsidRDefault="00626565" w:rsidP="001C5F7D">
            <w:pPr>
              <w:rPr>
                <w:b/>
              </w:rPr>
            </w:pPr>
            <w:r w:rsidRPr="00D97A93">
              <w:t xml:space="preserve">Go over video and take notes in </w:t>
            </w:r>
            <w:r w:rsidR="00D97A93" w:rsidRPr="00D97A93">
              <w:t>graphic organizer.</w:t>
            </w:r>
            <w:r w:rsidR="00D97A93">
              <w:rPr>
                <w:b/>
              </w:rPr>
              <w:t xml:space="preserve"> </w:t>
            </w:r>
          </w:p>
          <w:p w14:paraId="7D6A0392" w14:textId="77777777" w:rsidR="001C5F7D" w:rsidRPr="008A73BC" w:rsidRDefault="001C5F7D" w:rsidP="006A0D12"/>
          <w:p w14:paraId="3F1B8A13" w14:textId="77777777" w:rsidR="006A0D12" w:rsidRDefault="006A0D12" w:rsidP="006A0D12">
            <w:pPr>
              <w:rPr>
                <w:b/>
              </w:rPr>
            </w:pPr>
            <w:r w:rsidRPr="008A73BC">
              <w:rPr>
                <w:b/>
                <w:u w:val="single"/>
              </w:rPr>
              <w:t>INDEPENDENT PRACTICE:</w:t>
            </w:r>
            <w:r w:rsidRPr="008A73BC">
              <w:rPr>
                <w:b/>
              </w:rPr>
              <w:t xml:space="preserve">  </w:t>
            </w:r>
          </w:p>
          <w:p w14:paraId="54782DD8" w14:textId="77777777" w:rsidR="001161BA" w:rsidRPr="001161BA" w:rsidRDefault="001161BA" w:rsidP="006A0D12">
            <w:r w:rsidRPr="001161BA">
              <w:t xml:space="preserve">Answer questionnaire. </w:t>
            </w:r>
          </w:p>
          <w:p w14:paraId="3C70BA63" w14:textId="23EBF61F" w:rsidR="001C5F7D" w:rsidRPr="001161BA" w:rsidRDefault="001161BA" w:rsidP="006A0D12">
            <w:r w:rsidRPr="001161BA">
              <w:t xml:space="preserve">Work with a group and create a poster to illustrate the different aspects of the verb. </w:t>
            </w:r>
          </w:p>
          <w:p w14:paraId="64E172CF" w14:textId="77777777" w:rsidR="001C5F7D" w:rsidRPr="008A73BC" w:rsidRDefault="001C5F7D" w:rsidP="006A0D12">
            <w:pPr>
              <w:rPr>
                <w:b/>
              </w:rPr>
            </w:pPr>
          </w:p>
          <w:p w14:paraId="4FA955B0" w14:textId="0584384E" w:rsidR="006A0D12" w:rsidRPr="001C5F7D" w:rsidRDefault="006A0D12" w:rsidP="006B5388">
            <w:pPr>
              <w:rPr>
                <w:b/>
                <w:u w:val="single"/>
              </w:rPr>
            </w:pPr>
            <w:r w:rsidRPr="001C5F7D">
              <w:rPr>
                <w:b/>
                <w:u w:val="single"/>
              </w:rPr>
              <w:t>Re-TEACH, INTRODUCE  HOMEWOK:</w:t>
            </w:r>
          </w:p>
          <w:p w14:paraId="7BC64483" w14:textId="77777777" w:rsidR="00390A6B" w:rsidRDefault="00390A6B" w:rsidP="001C5F7D"/>
          <w:p w14:paraId="53721877" w14:textId="5DEA8A09" w:rsidR="001161BA" w:rsidRPr="001C5F7D" w:rsidRDefault="001161BA" w:rsidP="001C5F7D">
            <w:r>
              <w:t xml:space="preserve">Define what is verb in Spanish using all the aspects in your definition. </w:t>
            </w:r>
          </w:p>
        </w:tc>
        <w:tc>
          <w:tcPr>
            <w:tcW w:w="2790" w:type="dxa"/>
          </w:tcPr>
          <w:p w14:paraId="460656CE" w14:textId="77777777" w:rsidR="00606462" w:rsidRPr="001C5F7D" w:rsidRDefault="00606462" w:rsidP="00FF536F">
            <w:pPr>
              <w:rPr>
                <w:b/>
              </w:rPr>
            </w:pPr>
          </w:p>
          <w:p w14:paraId="603D48A7" w14:textId="77777777" w:rsidR="00606462" w:rsidRPr="001C5F7D" w:rsidRDefault="00606462" w:rsidP="00FF536F">
            <w:pPr>
              <w:rPr>
                <w:b/>
              </w:rPr>
            </w:pPr>
          </w:p>
          <w:p w14:paraId="3ADF0956" w14:textId="20818670" w:rsidR="00FF536F" w:rsidRPr="002B6CD2" w:rsidRDefault="00FF536F" w:rsidP="00FF536F">
            <w:r w:rsidRPr="002B6CD2">
              <w:t xml:space="preserve">Power point </w:t>
            </w:r>
            <w:r w:rsidR="00206A80" w:rsidRPr="002B6CD2">
              <w:t>presentation</w:t>
            </w:r>
          </w:p>
          <w:p w14:paraId="1975FF9C" w14:textId="77777777" w:rsidR="00FF536F" w:rsidRPr="002B6CD2" w:rsidRDefault="00FF536F" w:rsidP="00FF536F">
            <w:r w:rsidRPr="002B6CD2">
              <w:t xml:space="preserve">Graphic organizers </w:t>
            </w:r>
          </w:p>
          <w:p w14:paraId="5EDBD591" w14:textId="484CC3F2" w:rsidR="00FF536F" w:rsidRPr="002B6CD2" w:rsidRDefault="00206A80" w:rsidP="00FF536F">
            <w:r w:rsidRPr="002B6CD2">
              <w:t xml:space="preserve">Note taking </w:t>
            </w:r>
          </w:p>
          <w:p w14:paraId="39BAD802" w14:textId="77777777" w:rsidR="00640A78" w:rsidRPr="002B6CD2" w:rsidRDefault="00FF536F" w:rsidP="00FF536F">
            <w:r w:rsidRPr="002B6CD2">
              <w:t>Hand outs</w:t>
            </w:r>
          </w:p>
          <w:p w14:paraId="7843914F" w14:textId="77777777" w:rsidR="00063FE8" w:rsidRPr="002B6CD2" w:rsidRDefault="00063FE8" w:rsidP="00FF536F">
            <w:r w:rsidRPr="002B6CD2">
              <w:t xml:space="preserve">Brain pop.com\español </w:t>
            </w:r>
          </w:p>
          <w:p w14:paraId="56BFCFBC" w14:textId="77777777" w:rsidR="00206A80" w:rsidRDefault="00206A80" w:rsidP="00FF536F">
            <w:pPr>
              <w:rPr>
                <w:lang w:val="es-MX"/>
              </w:rPr>
            </w:pPr>
            <w:r w:rsidRPr="00733920">
              <w:rPr>
                <w:lang w:val="es-MX"/>
              </w:rPr>
              <w:t>Apuntes de lalengua.co</w:t>
            </w:r>
            <w:r w:rsidRPr="002B6CD2">
              <w:rPr>
                <w:lang w:val="es-MX"/>
              </w:rPr>
              <w:t xml:space="preserve">m </w:t>
            </w:r>
          </w:p>
          <w:p w14:paraId="1F7A5F26" w14:textId="0ED775D7" w:rsidR="001161BA" w:rsidRPr="002B6CD2" w:rsidRDefault="001161BA" w:rsidP="00FF536F">
            <w:pPr>
              <w:rPr>
                <w:lang w:val="es-MX"/>
              </w:rPr>
            </w:pPr>
            <w:r>
              <w:rPr>
                <w:lang w:val="es-MX"/>
              </w:rPr>
              <w:t>Youtube video</w:t>
            </w:r>
          </w:p>
          <w:p w14:paraId="5B21614C" w14:textId="20BEA324" w:rsidR="00206A80" w:rsidRPr="00206A80" w:rsidRDefault="00206A80" w:rsidP="00FF536F">
            <w:pPr>
              <w:rPr>
                <w:b/>
                <w:lang w:val="es-MX"/>
              </w:rPr>
            </w:pPr>
          </w:p>
        </w:tc>
      </w:tr>
      <w:tr w:rsidR="00B1783E" w:rsidRPr="00206A80" w14:paraId="617AEAD9" w14:textId="77777777" w:rsidTr="00C86BC2">
        <w:trPr>
          <w:trHeight w:hRule="exact" w:val="4537"/>
        </w:trPr>
        <w:tc>
          <w:tcPr>
            <w:tcW w:w="640" w:type="dxa"/>
            <w:textDirection w:val="btLr"/>
          </w:tcPr>
          <w:p w14:paraId="41AE597A" w14:textId="2183979B" w:rsidR="00B1783E" w:rsidRPr="00B1783E" w:rsidRDefault="00B1783E" w:rsidP="00CB37DD">
            <w:pPr>
              <w:ind w:left="113" w:right="113"/>
              <w:jc w:val="center"/>
            </w:pPr>
            <w:r>
              <w:lastRenderedPageBreak/>
              <w:t>Jan 23</w:t>
            </w:r>
            <w:r w:rsidR="006A0D12">
              <w:t>/ Monday Jan 26</w:t>
            </w:r>
          </w:p>
        </w:tc>
        <w:tc>
          <w:tcPr>
            <w:tcW w:w="3140" w:type="dxa"/>
          </w:tcPr>
          <w:p w14:paraId="58AB786F" w14:textId="03EA87DB" w:rsidR="00B1783E" w:rsidRDefault="00B1783E" w:rsidP="002B6CD2"/>
        </w:tc>
        <w:tc>
          <w:tcPr>
            <w:tcW w:w="7950" w:type="dxa"/>
          </w:tcPr>
          <w:p w14:paraId="45380F5E" w14:textId="293C9B03" w:rsidR="00B1783E" w:rsidRPr="006B5388" w:rsidRDefault="00C86BC2" w:rsidP="002B6CD2">
            <w:r>
              <w:t xml:space="preserve"> </w:t>
            </w:r>
          </w:p>
        </w:tc>
        <w:tc>
          <w:tcPr>
            <w:tcW w:w="2790" w:type="dxa"/>
          </w:tcPr>
          <w:p w14:paraId="12B26936" w14:textId="1E4B6A3E" w:rsidR="00B1783E" w:rsidRPr="002D07AE" w:rsidRDefault="00B1783E" w:rsidP="002B6CD2">
            <w:pPr>
              <w:rPr>
                <w:b/>
                <w:lang w:val="es-MX"/>
              </w:rPr>
            </w:pPr>
          </w:p>
        </w:tc>
      </w:tr>
    </w:tbl>
    <w:p w14:paraId="2166EA6E" w14:textId="076F5344" w:rsidR="00CB37DD" w:rsidRPr="00206A80" w:rsidRDefault="00CB37DD" w:rsidP="00CB37DD">
      <w:pPr>
        <w:pStyle w:val="IndexHeading"/>
        <w:rPr>
          <w:lang w:val="es-MX"/>
        </w:rPr>
      </w:pPr>
    </w:p>
    <w:sectPr w:rsidR="00CB37DD" w:rsidRPr="00206A80" w:rsidSect="00C70AF0">
      <w:headerReference w:type="default" r:id="rId11"/>
      <w:footerReference w:type="default" r:id="rId12"/>
      <w:pgSz w:w="15840" w:h="12240" w:orient="landscape" w:code="1"/>
      <w:pgMar w:top="1440" w:right="245" w:bottom="360" w:left="24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8EF70" w14:textId="77777777" w:rsidR="00AD46F3" w:rsidRDefault="00AD46F3">
      <w:r>
        <w:separator/>
      </w:r>
    </w:p>
  </w:endnote>
  <w:endnote w:type="continuationSeparator" w:id="0">
    <w:p w14:paraId="5FC8F432" w14:textId="77777777" w:rsidR="00AD46F3" w:rsidRDefault="00AD46F3">
      <w:r>
        <w:continuationSeparator/>
      </w:r>
    </w:p>
  </w:endnote>
  <w:endnote w:type="continuationNotice" w:id="1">
    <w:p w14:paraId="167D40BB" w14:textId="77777777" w:rsidR="00AD46F3" w:rsidRDefault="00AD4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092ED" w14:textId="77777777" w:rsidR="00CE39BD" w:rsidRDefault="00CE39B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0AF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FE8" w14:textId="77777777" w:rsidR="00AD46F3" w:rsidRDefault="00AD46F3">
      <w:r>
        <w:separator/>
      </w:r>
    </w:p>
  </w:footnote>
  <w:footnote w:type="continuationSeparator" w:id="0">
    <w:p w14:paraId="020C974D" w14:textId="77777777" w:rsidR="00AD46F3" w:rsidRDefault="00AD46F3">
      <w:r>
        <w:continuationSeparator/>
      </w:r>
    </w:p>
  </w:footnote>
  <w:footnote w:type="continuationNotice" w:id="1">
    <w:p w14:paraId="1B15D3F0" w14:textId="77777777" w:rsidR="00AD46F3" w:rsidRDefault="00AD4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9CA7" w14:textId="4A559521" w:rsidR="00CE39BD" w:rsidRPr="00521E64" w:rsidRDefault="00CE39BD">
    <w:pPr>
      <w:pStyle w:val="Header"/>
      <w:rPr>
        <w:b/>
      </w:rPr>
    </w:pPr>
    <w:r>
      <w:rPr>
        <w:b/>
        <w:sz w:val="20"/>
      </w:rPr>
      <w:tab/>
    </w:r>
    <w:r w:rsidRPr="00521E64">
      <w:rPr>
        <w:b/>
      </w:rPr>
      <w:t xml:space="preserve">           TEACHER __M. Rodriguez_       </w:t>
    </w:r>
    <w:r>
      <w:rPr>
        <w:b/>
      </w:rPr>
      <w:t xml:space="preserve">      </w:t>
    </w:r>
    <w:r w:rsidRPr="00521E64">
      <w:rPr>
        <w:b/>
      </w:rPr>
      <w:t xml:space="preserve">  </w:t>
    </w:r>
    <w:r w:rsidRPr="00521E64">
      <w:rPr>
        <w:b/>
        <w:sz w:val="32"/>
      </w:rPr>
      <w:t>Houston Independent School District</w:t>
    </w:r>
    <w:r>
      <w:rPr>
        <w:b/>
      </w:rPr>
      <w:t xml:space="preserve">                       </w:t>
    </w:r>
    <w:r w:rsidRPr="00521E64">
      <w:rPr>
        <w:b/>
      </w:rPr>
      <w:t xml:space="preserve">  SCHOOL Westbury High School</w:t>
    </w:r>
  </w:p>
  <w:p w14:paraId="1EDCAF93" w14:textId="1D3AF9B4" w:rsidR="00CE39BD" w:rsidRPr="00521E64" w:rsidRDefault="00CE39BD" w:rsidP="00A02AB0">
    <w:pPr>
      <w:pStyle w:val="Header"/>
      <w:rPr>
        <w:b/>
      </w:rPr>
    </w:pPr>
    <w:r w:rsidRPr="00521E64">
      <w:rPr>
        <w:b/>
      </w:rPr>
      <w:t xml:space="preserve">           SUBJECT:  SPANISH NATIVE SPEAKERS</w:t>
    </w:r>
    <w:r>
      <w:rPr>
        <w:b/>
      </w:rPr>
      <w:t xml:space="preserve">        </w:t>
    </w:r>
    <w:r w:rsidRPr="00521E64">
      <w:rPr>
        <w:b/>
      </w:rPr>
      <w:t xml:space="preserve">   </w:t>
    </w:r>
    <w:r>
      <w:rPr>
        <w:b/>
      </w:rPr>
      <w:t xml:space="preserve">             </w:t>
    </w:r>
    <w:r w:rsidRPr="00521E64">
      <w:rPr>
        <w:b/>
      </w:rPr>
      <w:t xml:space="preserve">   </w:t>
    </w:r>
    <w:r w:rsidRPr="00521E64">
      <w:rPr>
        <w:b/>
        <w:sz w:val="32"/>
      </w:rPr>
      <w:t>LESSON PLAN</w:t>
    </w:r>
    <w:r w:rsidRPr="00521E64">
      <w:rPr>
        <w:b/>
      </w:rPr>
      <w:t xml:space="preserve">                 </w:t>
    </w:r>
    <w:r>
      <w:rPr>
        <w:b/>
      </w:rPr>
      <w:t xml:space="preserve">   </w:t>
    </w:r>
    <w:r w:rsidRPr="00521E64">
      <w:rPr>
        <w:b/>
      </w:rPr>
      <w:t xml:space="preserve">                WEEK OF </w:t>
    </w:r>
    <w:r w:rsidR="00733920">
      <w:rPr>
        <w:b/>
      </w:rPr>
      <w:t>02</w:t>
    </w:r>
    <w:r>
      <w:rPr>
        <w:b/>
      </w:rPr>
      <w:t>-</w:t>
    </w:r>
    <w:r w:rsidR="00733920">
      <w:rPr>
        <w:b/>
      </w:rPr>
      <w:t>0</w:t>
    </w:r>
    <w:r>
      <w:rPr>
        <w:b/>
      </w:rPr>
      <w:t>2</w:t>
    </w:r>
    <w:r w:rsidR="00B44F5D">
      <w:rPr>
        <w:b/>
      </w:rPr>
      <w:t>-</w:t>
    </w:r>
    <w:r w:rsidR="00D55512">
      <w:rPr>
        <w:b/>
      </w:rPr>
      <w:t>0</w:t>
    </w:r>
    <w:r w:rsidR="00733920">
      <w:rPr>
        <w:b/>
      </w:rPr>
      <w:t>6</w:t>
    </w:r>
    <w:r>
      <w:rPr>
        <w:b/>
      </w:rPr>
      <w:t>-2015</w:t>
    </w:r>
  </w:p>
  <w:p w14:paraId="13486C74" w14:textId="77777777" w:rsidR="00CE39BD" w:rsidRDefault="00CE39BD" w:rsidP="00A02AB0">
    <w:pPr>
      <w:pStyle w:val="Header"/>
      <w:rPr>
        <w:b/>
        <w:sz w:val="20"/>
      </w:rPr>
    </w:pPr>
    <w:r>
      <w:rPr>
        <w:b/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00518"/>
    <w:multiLevelType w:val="hybridMultilevel"/>
    <w:tmpl w:val="523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0831"/>
    <w:multiLevelType w:val="hybridMultilevel"/>
    <w:tmpl w:val="5434A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14BC9"/>
    <w:rsid w:val="000339D5"/>
    <w:rsid w:val="000475EA"/>
    <w:rsid w:val="0005184D"/>
    <w:rsid w:val="000522D8"/>
    <w:rsid w:val="00060A39"/>
    <w:rsid w:val="00063FE8"/>
    <w:rsid w:val="00067790"/>
    <w:rsid w:val="000704CB"/>
    <w:rsid w:val="0007448A"/>
    <w:rsid w:val="00081661"/>
    <w:rsid w:val="00085EE8"/>
    <w:rsid w:val="00095C54"/>
    <w:rsid w:val="000A0A5D"/>
    <w:rsid w:val="000C3334"/>
    <w:rsid w:val="000E278D"/>
    <w:rsid w:val="0010023D"/>
    <w:rsid w:val="001161BA"/>
    <w:rsid w:val="00132BEA"/>
    <w:rsid w:val="00132E0A"/>
    <w:rsid w:val="001562BB"/>
    <w:rsid w:val="00175492"/>
    <w:rsid w:val="00186261"/>
    <w:rsid w:val="00187B30"/>
    <w:rsid w:val="001A341C"/>
    <w:rsid w:val="001A78E0"/>
    <w:rsid w:val="001B5DE0"/>
    <w:rsid w:val="001C2E52"/>
    <w:rsid w:val="001C5165"/>
    <w:rsid w:val="001C5262"/>
    <w:rsid w:val="001C5F7D"/>
    <w:rsid w:val="001E09D2"/>
    <w:rsid w:val="001E4616"/>
    <w:rsid w:val="001E6C66"/>
    <w:rsid w:val="001F578F"/>
    <w:rsid w:val="001F57F0"/>
    <w:rsid w:val="00206A80"/>
    <w:rsid w:val="00212DF4"/>
    <w:rsid w:val="00237CEE"/>
    <w:rsid w:val="002449BF"/>
    <w:rsid w:val="00245268"/>
    <w:rsid w:val="002538F7"/>
    <w:rsid w:val="00260D46"/>
    <w:rsid w:val="00277F2A"/>
    <w:rsid w:val="00283D70"/>
    <w:rsid w:val="00292A86"/>
    <w:rsid w:val="002A1D5E"/>
    <w:rsid w:val="002A3C3D"/>
    <w:rsid w:val="002A3E3A"/>
    <w:rsid w:val="002A579B"/>
    <w:rsid w:val="002B62DE"/>
    <w:rsid w:val="002B6CD2"/>
    <w:rsid w:val="002D07AE"/>
    <w:rsid w:val="002E1A0E"/>
    <w:rsid w:val="00300DE0"/>
    <w:rsid w:val="00305BB0"/>
    <w:rsid w:val="00310231"/>
    <w:rsid w:val="00315A74"/>
    <w:rsid w:val="00321874"/>
    <w:rsid w:val="00321A52"/>
    <w:rsid w:val="00327FED"/>
    <w:rsid w:val="00357698"/>
    <w:rsid w:val="00372F7F"/>
    <w:rsid w:val="00373FAA"/>
    <w:rsid w:val="0038115A"/>
    <w:rsid w:val="003825C8"/>
    <w:rsid w:val="00384148"/>
    <w:rsid w:val="00387DA7"/>
    <w:rsid w:val="00390A6B"/>
    <w:rsid w:val="003A3D6B"/>
    <w:rsid w:val="003C06AC"/>
    <w:rsid w:val="003D1B23"/>
    <w:rsid w:val="003E6072"/>
    <w:rsid w:val="0040203E"/>
    <w:rsid w:val="004160AF"/>
    <w:rsid w:val="00442662"/>
    <w:rsid w:val="00447B45"/>
    <w:rsid w:val="004514BB"/>
    <w:rsid w:val="00456C87"/>
    <w:rsid w:val="00485560"/>
    <w:rsid w:val="00493098"/>
    <w:rsid w:val="0049659E"/>
    <w:rsid w:val="004A2CF2"/>
    <w:rsid w:val="004B3C76"/>
    <w:rsid w:val="004D745A"/>
    <w:rsid w:val="004F1BE6"/>
    <w:rsid w:val="00510B9A"/>
    <w:rsid w:val="005116A8"/>
    <w:rsid w:val="00512FDD"/>
    <w:rsid w:val="00520FC0"/>
    <w:rsid w:val="00521E64"/>
    <w:rsid w:val="0052266C"/>
    <w:rsid w:val="00526099"/>
    <w:rsid w:val="0052795D"/>
    <w:rsid w:val="00530E5C"/>
    <w:rsid w:val="005506A0"/>
    <w:rsid w:val="00577A32"/>
    <w:rsid w:val="005A65BB"/>
    <w:rsid w:val="005A69C4"/>
    <w:rsid w:val="005B2DAC"/>
    <w:rsid w:val="005C0A65"/>
    <w:rsid w:val="005C5E2D"/>
    <w:rsid w:val="005D3568"/>
    <w:rsid w:val="005E153A"/>
    <w:rsid w:val="005E181A"/>
    <w:rsid w:val="005E286A"/>
    <w:rsid w:val="00603FC8"/>
    <w:rsid w:val="00606462"/>
    <w:rsid w:val="00610753"/>
    <w:rsid w:val="00610A06"/>
    <w:rsid w:val="00610E6D"/>
    <w:rsid w:val="00614DC7"/>
    <w:rsid w:val="00622E05"/>
    <w:rsid w:val="00625698"/>
    <w:rsid w:val="00626565"/>
    <w:rsid w:val="0062792E"/>
    <w:rsid w:val="00640A78"/>
    <w:rsid w:val="006639BB"/>
    <w:rsid w:val="006A0D12"/>
    <w:rsid w:val="006B015F"/>
    <w:rsid w:val="006B5388"/>
    <w:rsid w:val="006F131A"/>
    <w:rsid w:val="00701B5C"/>
    <w:rsid w:val="00733920"/>
    <w:rsid w:val="00735991"/>
    <w:rsid w:val="00756008"/>
    <w:rsid w:val="007706C9"/>
    <w:rsid w:val="0079036D"/>
    <w:rsid w:val="00797432"/>
    <w:rsid w:val="00797CAF"/>
    <w:rsid w:val="007B06BF"/>
    <w:rsid w:val="007C48CB"/>
    <w:rsid w:val="007C7D12"/>
    <w:rsid w:val="007E33D6"/>
    <w:rsid w:val="007F4F2E"/>
    <w:rsid w:val="00815768"/>
    <w:rsid w:val="00825B41"/>
    <w:rsid w:val="00836751"/>
    <w:rsid w:val="008368AB"/>
    <w:rsid w:val="008417AE"/>
    <w:rsid w:val="008534A3"/>
    <w:rsid w:val="008578A6"/>
    <w:rsid w:val="0087439E"/>
    <w:rsid w:val="00891DA7"/>
    <w:rsid w:val="008940A1"/>
    <w:rsid w:val="008A1769"/>
    <w:rsid w:val="008A1FF3"/>
    <w:rsid w:val="008A360C"/>
    <w:rsid w:val="008A73BC"/>
    <w:rsid w:val="008C19AD"/>
    <w:rsid w:val="008D6882"/>
    <w:rsid w:val="008E39A3"/>
    <w:rsid w:val="008E5C60"/>
    <w:rsid w:val="008F650F"/>
    <w:rsid w:val="00901769"/>
    <w:rsid w:val="00903098"/>
    <w:rsid w:val="00925F72"/>
    <w:rsid w:val="009522EA"/>
    <w:rsid w:val="0095259F"/>
    <w:rsid w:val="0095608D"/>
    <w:rsid w:val="00964CF5"/>
    <w:rsid w:val="0097690D"/>
    <w:rsid w:val="00981BB2"/>
    <w:rsid w:val="0098758C"/>
    <w:rsid w:val="009A7E5E"/>
    <w:rsid w:val="009B370C"/>
    <w:rsid w:val="009C55E7"/>
    <w:rsid w:val="009D1B1B"/>
    <w:rsid w:val="009E5A22"/>
    <w:rsid w:val="009E5E93"/>
    <w:rsid w:val="00A00620"/>
    <w:rsid w:val="00A02AB0"/>
    <w:rsid w:val="00A15E10"/>
    <w:rsid w:val="00A16FA0"/>
    <w:rsid w:val="00A22507"/>
    <w:rsid w:val="00A2576F"/>
    <w:rsid w:val="00A3222A"/>
    <w:rsid w:val="00A63FE8"/>
    <w:rsid w:val="00A71890"/>
    <w:rsid w:val="00A75188"/>
    <w:rsid w:val="00A96828"/>
    <w:rsid w:val="00A97D7E"/>
    <w:rsid w:val="00AB59C9"/>
    <w:rsid w:val="00AC25A1"/>
    <w:rsid w:val="00AC3496"/>
    <w:rsid w:val="00AD46F3"/>
    <w:rsid w:val="00AF2724"/>
    <w:rsid w:val="00B00376"/>
    <w:rsid w:val="00B070DE"/>
    <w:rsid w:val="00B125E8"/>
    <w:rsid w:val="00B14789"/>
    <w:rsid w:val="00B1783E"/>
    <w:rsid w:val="00B23D03"/>
    <w:rsid w:val="00B33556"/>
    <w:rsid w:val="00B354B8"/>
    <w:rsid w:val="00B4472D"/>
    <w:rsid w:val="00B44F5D"/>
    <w:rsid w:val="00B61FE9"/>
    <w:rsid w:val="00B67416"/>
    <w:rsid w:val="00B905B0"/>
    <w:rsid w:val="00B90613"/>
    <w:rsid w:val="00B9448C"/>
    <w:rsid w:val="00BA0853"/>
    <w:rsid w:val="00BF04EF"/>
    <w:rsid w:val="00C01B7E"/>
    <w:rsid w:val="00C0214C"/>
    <w:rsid w:val="00C06E58"/>
    <w:rsid w:val="00C11CCF"/>
    <w:rsid w:val="00C13449"/>
    <w:rsid w:val="00C23885"/>
    <w:rsid w:val="00C23DDE"/>
    <w:rsid w:val="00C53C5C"/>
    <w:rsid w:val="00C5448E"/>
    <w:rsid w:val="00C63961"/>
    <w:rsid w:val="00C6776B"/>
    <w:rsid w:val="00C70AF0"/>
    <w:rsid w:val="00C80887"/>
    <w:rsid w:val="00C86A6C"/>
    <w:rsid w:val="00C86BC2"/>
    <w:rsid w:val="00CA4AE0"/>
    <w:rsid w:val="00CB37DD"/>
    <w:rsid w:val="00CD0E08"/>
    <w:rsid w:val="00CD787E"/>
    <w:rsid w:val="00CE3721"/>
    <w:rsid w:val="00CE39BD"/>
    <w:rsid w:val="00CF26B4"/>
    <w:rsid w:val="00D21656"/>
    <w:rsid w:val="00D55512"/>
    <w:rsid w:val="00D76C90"/>
    <w:rsid w:val="00D83369"/>
    <w:rsid w:val="00D84C02"/>
    <w:rsid w:val="00D85A91"/>
    <w:rsid w:val="00D97A93"/>
    <w:rsid w:val="00DA39BF"/>
    <w:rsid w:val="00DA5547"/>
    <w:rsid w:val="00DB5CB4"/>
    <w:rsid w:val="00DC482F"/>
    <w:rsid w:val="00DC736D"/>
    <w:rsid w:val="00DD1808"/>
    <w:rsid w:val="00DF4D2A"/>
    <w:rsid w:val="00DF704B"/>
    <w:rsid w:val="00E03421"/>
    <w:rsid w:val="00E03FEF"/>
    <w:rsid w:val="00E07E61"/>
    <w:rsid w:val="00E225E3"/>
    <w:rsid w:val="00E3238B"/>
    <w:rsid w:val="00E324E1"/>
    <w:rsid w:val="00E373D3"/>
    <w:rsid w:val="00E42F8A"/>
    <w:rsid w:val="00E52846"/>
    <w:rsid w:val="00E6407A"/>
    <w:rsid w:val="00E84687"/>
    <w:rsid w:val="00E8479F"/>
    <w:rsid w:val="00E96857"/>
    <w:rsid w:val="00EB0D45"/>
    <w:rsid w:val="00ED4412"/>
    <w:rsid w:val="00EF3FDC"/>
    <w:rsid w:val="00F257BA"/>
    <w:rsid w:val="00F34604"/>
    <w:rsid w:val="00F35E2B"/>
    <w:rsid w:val="00F41747"/>
    <w:rsid w:val="00F5378C"/>
    <w:rsid w:val="00F6030F"/>
    <w:rsid w:val="00F67607"/>
    <w:rsid w:val="00FA43A1"/>
    <w:rsid w:val="00FC0119"/>
    <w:rsid w:val="00FC4FD2"/>
    <w:rsid w:val="00FC5FF1"/>
    <w:rsid w:val="00FD24FC"/>
    <w:rsid w:val="00FD2A12"/>
    <w:rsid w:val="00FE6066"/>
    <w:rsid w:val="00FF536F"/>
    <w:rsid w:val="00FF7514"/>
    <w:rsid w:val="734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2B612"/>
  <w15:chartTrackingRefBased/>
  <w15:docId w15:val="{35011879-B3E4-45A0-AEEB-16BB8A41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B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E2BF75-2F06-4D47-85FD-BBDA6BBB0748}">
  <we:reference id="wa102920439" version="1.3.1.0" store="es-MX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735F-6AB9-43E3-82D7-3DF13C99D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3805B-FC7C-444D-A153-6DC974AF2A9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10c15aef-5645-4b33-af00-e0f73ef0c268"/>
  </ds:schemaRefs>
</ds:datastoreItem>
</file>

<file path=customXml/itemProps3.xml><?xml version="1.0" encoding="utf-8"?>
<ds:datastoreItem xmlns:ds="http://schemas.openxmlformats.org/officeDocument/2006/customXml" ds:itemID="{C1AFFC69-3916-4B5B-A94B-1D9DCA09A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1A0F3-840F-4659-B170-5F846D05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97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Rodriguez, Maria De La Luz</cp:lastModifiedBy>
  <cp:revision>4</cp:revision>
  <cp:lastPrinted>2015-01-14T15:16:00Z</cp:lastPrinted>
  <dcterms:created xsi:type="dcterms:W3CDTF">2015-02-02T06:17:00Z</dcterms:created>
  <dcterms:modified xsi:type="dcterms:W3CDTF">2015-02-04T00:50:00Z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</Properties>
</file>